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D4FDAB4" w14:textId="77777777" w:rsidR="001B377D" w:rsidRDefault="001B377D" w:rsidP="00C26EEE">
      <w:pPr>
        <w:pStyle w:val="AttachmentHeading"/>
      </w:pPr>
      <w:bookmarkStart w:id="0" w:name="_Toc487715778"/>
      <w:bookmarkStart w:id="1" w:name="_Toc495224971"/>
      <w:bookmarkStart w:id="2" w:name="_Toc160876729"/>
      <w:bookmarkStart w:id="3" w:name="_Toc197495960"/>
      <w:bookmarkStart w:id="4" w:name="_Toc254937798"/>
      <w:bookmarkStart w:id="5" w:name="_Toc255911951"/>
      <w:bookmarkStart w:id="6" w:name="_Toc262650543"/>
      <w:bookmarkStart w:id="7" w:name="_Toc367794936"/>
    </w:p>
    <w:p w14:paraId="1B85EC82" w14:textId="77777777" w:rsidR="004029DD" w:rsidRPr="00D04E0E" w:rsidRDefault="00C26EEE" w:rsidP="00C34B48">
      <w:pPr>
        <w:pStyle w:val="AttachmentHeading"/>
        <w:ind w:hanging="152"/>
      </w:pPr>
      <w:r>
        <w:t>Utility Hit Investigation Report Form</w:t>
      </w:r>
      <w:bookmarkEnd w:id="0"/>
      <w:bookmarkEnd w:id="1"/>
      <w:r w:rsidR="008B29B7">
        <w:t xml:space="preserve"> Template</w:t>
      </w:r>
    </w:p>
    <w:p w14:paraId="7BCEE4C8" w14:textId="77777777" w:rsidR="002C1A17" w:rsidRDefault="002C1A17" w:rsidP="004029DD"/>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2304"/>
        <w:gridCol w:w="9"/>
        <w:gridCol w:w="2209"/>
        <w:gridCol w:w="86"/>
        <w:gridCol w:w="18"/>
        <w:gridCol w:w="2286"/>
        <w:gridCol w:w="16"/>
        <w:gridCol w:w="11"/>
        <w:gridCol w:w="2314"/>
      </w:tblGrid>
      <w:tr w:rsidR="00C26EEE" w14:paraId="67230AEA" w14:textId="77777777" w:rsidTr="00C26EEE">
        <w:trPr>
          <w:cantSplit/>
          <w:trHeight w:hRule="exact" w:val="974"/>
        </w:trPr>
        <w:tc>
          <w:tcPr>
            <w:tcW w:w="9697" w:type="dxa"/>
            <w:gridSpan w:val="10"/>
            <w:vAlign w:val="center"/>
          </w:tcPr>
          <w:bookmarkEnd w:id="2"/>
          <w:bookmarkEnd w:id="3"/>
          <w:bookmarkEnd w:id="4"/>
          <w:bookmarkEnd w:id="5"/>
          <w:bookmarkEnd w:id="6"/>
          <w:bookmarkEnd w:id="7"/>
          <w:p w14:paraId="4B2BB747" w14:textId="77777777" w:rsidR="00C26EEE" w:rsidRDefault="00C26EEE" w:rsidP="00C26EEE">
            <w:pPr>
              <w:jc w:val="center"/>
            </w:pPr>
            <w:r>
              <w:rPr>
                <w:b/>
              </w:rPr>
              <w:t>UTILITY HIT INVESTIGATION REPORT FORM</w:t>
            </w:r>
            <w:r>
              <w:t xml:space="preserve"> (Page 1)</w:t>
            </w:r>
          </w:p>
        </w:tc>
      </w:tr>
      <w:tr w:rsidR="00C26EEE" w14:paraId="565D183D" w14:textId="77777777" w:rsidTr="00C26EEE">
        <w:trPr>
          <w:trHeight w:val="350"/>
        </w:trPr>
        <w:tc>
          <w:tcPr>
            <w:tcW w:w="4966" w:type="dxa"/>
            <w:gridSpan w:val="4"/>
          </w:tcPr>
          <w:p w14:paraId="466690F8" w14:textId="77777777" w:rsidR="00C26EEE" w:rsidRDefault="00C26EEE" w:rsidP="00C26EEE">
            <w:pPr>
              <w:pStyle w:val="Tabletext0"/>
            </w:pPr>
            <w:r>
              <w:t xml:space="preserve">NAME: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c>
          <w:tcPr>
            <w:tcW w:w="4731" w:type="dxa"/>
            <w:gridSpan w:val="6"/>
          </w:tcPr>
          <w:p w14:paraId="67D44B64" w14:textId="77777777" w:rsidR="00C26EEE" w:rsidRDefault="00C26EEE" w:rsidP="00C26EEE">
            <w:pPr>
              <w:pStyle w:val="Tabletext0"/>
            </w:pPr>
            <w:r>
              <w:t xml:space="preserve">COMPANY/AFFILIATION: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14:paraId="28E6E028" w14:textId="77777777" w:rsidTr="00C26EEE">
        <w:trPr>
          <w:cantSplit/>
          <w:trHeight w:val="350"/>
        </w:trPr>
        <w:tc>
          <w:tcPr>
            <w:tcW w:w="9697" w:type="dxa"/>
            <w:gridSpan w:val="10"/>
          </w:tcPr>
          <w:p w14:paraId="4C77BEFD" w14:textId="77777777" w:rsidR="00C26EEE" w:rsidRDefault="00C26EEE" w:rsidP="00C26EEE">
            <w:pPr>
              <w:pStyle w:val="Tabletext0"/>
            </w:pPr>
            <w:r>
              <w:t xml:space="preserve">PHONE NUMBER: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14:paraId="13AED8FB" w14:textId="77777777" w:rsidTr="00C26EEE">
        <w:trPr>
          <w:trHeight w:val="350"/>
        </w:trPr>
        <w:tc>
          <w:tcPr>
            <w:tcW w:w="4966" w:type="dxa"/>
            <w:gridSpan w:val="4"/>
          </w:tcPr>
          <w:p w14:paraId="3C3215C1" w14:textId="77777777" w:rsidR="00C26EEE" w:rsidRDefault="00C26EEE" w:rsidP="00C26EEE">
            <w:pPr>
              <w:pStyle w:val="Tabletext0"/>
            </w:pPr>
            <w:r>
              <w:t xml:space="preserve">DATE OF INCIDENT: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c>
          <w:tcPr>
            <w:tcW w:w="4731" w:type="dxa"/>
            <w:gridSpan w:val="6"/>
          </w:tcPr>
          <w:p w14:paraId="687961EE" w14:textId="77777777" w:rsidR="00C26EEE" w:rsidRDefault="00C26EEE" w:rsidP="00C26EEE">
            <w:pPr>
              <w:pStyle w:val="Tabletext0"/>
            </w:pPr>
            <w:r>
              <w:t xml:space="preserve">TIME OF INCIDENT: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14:paraId="40452A2E" w14:textId="77777777" w:rsidTr="00C26EEE">
        <w:trPr>
          <w:cantSplit/>
          <w:trHeight w:val="305"/>
        </w:trPr>
        <w:tc>
          <w:tcPr>
            <w:tcW w:w="444" w:type="dxa"/>
            <w:tcBorders>
              <w:bottom w:val="nil"/>
            </w:tcBorders>
          </w:tcPr>
          <w:p w14:paraId="35C6CFC7" w14:textId="77777777" w:rsidR="00C26EEE" w:rsidRDefault="00C26EEE" w:rsidP="00C26EEE">
            <w:pPr>
              <w:spacing w:before="60" w:after="60"/>
              <w:rPr>
                <w:noProof/>
                <w:sz w:val="16"/>
              </w:rPr>
            </w:pPr>
            <w:r>
              <w:rPr>
                <w:sz w:val="16"/>
              </w:rPr>
              <w:t xml:space="preserve">1.  </w:t>
            </w:r>
          </w:p>
        </w:tc>
        <w:tc>
          <w:tcPr>
            <w:tcW w:w="9253" w:type="dxa"/>
            <w:gridSpan w:val="9"/>
            <w:tcBorders>
              <w:bottom w:val="nil"/>
            </w:tcBorders>
          </w:tcPr>
          <w:p w14:paraId="271DE0C8" w14:textId="77777777" w:rsidR="00C26EEE" w:rsidRDefault="00C26EEE" w:rsidP="00C26EEE">
            <w:pPr>
              <w:pStyle w:val="Tabletext0"/>
            </w:pPr>
            <w:r>
              <w:t>WHAT UTILITIES ARE IMPACTED?</w:t>
            </w:r>
          </w:p>
        </w:tc>
      </w:tr>
      <w:tr w:rsidR="00C26EEE" w14:paraId="6B4ABBEA" w14:textId="77777777" w:rsidTr="00C26EEE">
        <w:trPr>
          <w:cantSplit/>
          <w:trHeight w:val="654"/>
        </w:trPr>
        <w:tc>
          <w:tcPr>
            <w:tcW w:w="444" w:type="dxa"/>
            <w:tcBorders>
              <w:top w:val="nil"/>
            </w:tcBorders>
          </w:tcPr>
          <w:p w14:paraId="386FF22A" w14:textId="77777777" w:rsidR="00C26EEE" w:rsidRDefault="00C26EEE" w:rsidP="00C26EEE">
            <w:pPr>
              <w:pStyle w:val="Tabletext0"/>
            </w:pPr>
          </w:p>
        </w:tc>
        <w:tc>
          <w:tcPr>
            <w:tcW w:w="2304" w:type="dxa"/>
            <w:tcBorders>
              <w:top w:val="nil"/>
              <w:right w:val="nil"/>
            </w:tcBorders>
            <w:vAlign w:val="center"/>
          </w:tcPr>
          <w:p w14:paraId="39AA0BBA" w14:textId="77777777" w:rsidR="00C26EEE" w:rsidRDefault="00C26EEE" w:rsidP="00C26EEE">
            <w:pPr>
              <w:pStyle w:val="Tabletext0"/>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Water</w:t>
            </w:r>
          </w:p>
          <w:p w14:paraId="4B90A993" w14:textId="77777777" w:rsidR="00C26EEE" w:rsidRDefault="00C26EEE" w:rsidP="00C26EEE">
            <w:pPr>
              <w:pStyle w:val="Tabletext0"/>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Telephone</w:t>
            </w:r>
          </w:p>
        </w:tc>
        <w:tc>
          <w:tcPr>
            <w:tcW w:w="2304" w:type="dxa"/>
            <w:gridSpan w:val="3"/>
            <w:tcBorders>
              <w:top w:val="nil"/>
              <w:left w:val="nil"/>
              <w:right w:val="nil"/>
            </w:tcBorders>
            <w:vAlign w:val="center"/>
          </w:tcPr>
          <w:p w14:paraId="07C63F6D" w14:textId="77777777" w:rsidR="00C26EEE" w:rsidRDefault="00C26EEE" w:rsidP="00C26EEE">
            <w:pPr>
              <w:pStyle w:val="Tabletext0"/>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Gas  </w:t>
            </w:r>
          </w:p>
          <w:p w14:paraId="5B7BF5F6" w14:textId="77777777" w:rsidR="00C26EEE" w:rsidRDefault="00C26EEE" w:rsidP="00C26EEE">
            <w:pPr>
              <w:pStyle w:val="Tabletext0"/>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Other: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c>
          <w:tcPr>
            <w:tcW w:w="2304" w:type="dxa"/>
            <w:gridSpan w:val="2"/>
            <w:tcBorders>
              <w:top w:val="nil"/>
              <w:left w:val="nil"/>
              <w:right w:val="nil"/>
            </w:tcBorders>
            <w:vAlign w:val="center"/>
          </w:tcPr>
          <w:p w14:paraId="3D97D581" w14:textId="77777777" w:rsidR="00C26EEE" w:rsidRDefault="00C26EEE" w:rsidP="00C26EEE">
            <w:pPr>
              <w:pStyle w:val="Tabletext0"/>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Storm water/Sewage</w:t>
            </w:r>
          </w:p>
          <w:p w14:paraId="04E6885D" w14:textId="77777777" w:rsidR="00C26EEE" w:rsidRDefault="00C26EEE" w:rsidP="00C26EEE">
            <w:pPr>
              <w:pStyle w:val="Tabletext0"/>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Electric</w:t>
            </w:r>
          </w:p>
        </w:tc>
        <w:tc>
          <w:tcPr>
            <w:tcW w:w="2341" w:type="dxa"/>
            <w:gridSpan w:val="3"/>
            <w:tcBorders>
              <w:top w:val="nil"/>
              <w:left w:val="nil"/>
              <w:right w:val="single" w:sz="4" w:space="0" w:color="auto"/>
            </w:tcBorders>
            <w:vAlign w:val="center"/>
          </w:tcPr>
          <w:p w14:paraId="1B0A0ABD" w14:textId="77777777" w:rsidR="00C26EEE" w:rsidRDefault="00C26EEE" w:rsidP="00C26EEE">
            <w:pPr>
              <w:pStyle w:val="Tabletext0"/>
              <w:ind w:firstLine="216"/>
            </w:pPr>
          </w:p>
        </w:tc>
      </w:tr>
      <w:tr w:rsidR="00C26EEE" w14:paraId="618F518E" w14:textId="77777777" w:rsidTr="00C26EEE">
        <w:trPr>
          <w:cantSplit/>
          <w:trHeight w:val="305"/>
        </w:trPr>
        <w:tc>
          <w:tcPr>
            <w:tcW w:w="444" w:type="dxa"/>
            <w:tcBorders>
              <w:bottom w:val="nil"/>
            </w:tcBorders>
          </w:tcPr>
          <w:p w14:paraId="2D17F63F" w14:textId="77777777" w:rsidR="00C26EEE" w:rsidRDefault="00C26EEE" w:rsidP="00C26EEE">
            <w:pPr>
              <w:spacing w:before="60" w:after="60"/>
              <w:rPr>
                <w:sz w:val="16"/>
              </w:rPr>
            </w:pPr>
            <w:r>
              <w:rPr>
                <w:sz w:val="16"/>
              </w:rPr>
              <w:t>2.</w:t>
            </w:r>
          </w:p>
        </w:tc>
        <w:tc>
          <w:tcPr>
            <w:tcW w:w="9253" w:type="dxa"/>
            <w:gridSpan w:val="9"/>
            <w:tcBorders>
              <w:bottom w:val="nil"/>
            </w:tcBorders>
          </w:tcPr>
          <w:p w14:paraId="0B4E9AA5" w14:textId="77777777" w:rsidR="00C26EEE" w:rsidRDefault="00C26EEE" w:rsidP="00C26EEE">
            <w:pPr>
              <w:pStyle w:val="Tabletext0"/>
              <w:rPr>
                <w:b w:val="0"/>
                <w:caps w:val="0"/>
              </w:rPr>
            </w:pPr>
            <w:r>
              <w:t>DEPTH OF UTILITY? (meters)</w:t>
            </w:r>
          </w:p>
        </w:tc>
      </w:tr>
      <w:tr w:rsidR="00C26EEE" w14:paraId="4870AC96" w14:textId="77777777" w:rsidTr="00C26EEE">
        <w:trPr>
          <w:cantSplit/>
          <w:trHeight w:val="639"/>
        </w:trPr>
        <w:tc>
          <w:tcPr>
            <w:tcW w:w="444" w:type="dxa"/>
            <w:tcBorders>
              <w:top w:val="nil"/>
            </w:tcBorders>
          </w:tcPr>
          <w:p w14:paraId="52389578" w14:textId="77777777" w:rsidR="00C26EEE" w:rsidRDefault="00C26EEE" w:rsidP="00C26EEE">
            <w:pPr>
              <w:spacing w:before="60" w:after="60"/>
              <w:rPr>
                <w:noProof/>
                <w:sz w:val="16"/>
              </w:rPr>
            </w:pPr>
          </w:p>
        </w:tc>
        <w:tc>
          <w:tcPr>
            <w:tcW w:w="2313" w:type="dxa"/>
            <w:gridSpan w:val="2"/>
            <w:tcBorders>
              <w:top w:val="nil"/>
              <w:right w:val="nil"/>
            </w:tcBorders>
          </w:tcPr>
          <w:p w14:paraId="5FCAF11C" w14:textId="77777777" w:rsidR="00C26EEE" w:rsidRDefault="00C26EEE" w:rsidP="00C26EEE">
            <w:pPr>
              <w:pStyle w:val="Tabletext0"/>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0 - 0.3</w:t>
            </w:r>
          </w:p>
          <w:p w14:paraId="0790BB2F" w14:textId="77777777" w:rsidR="00C26EEE" w:rsidRDefault="00C26EEE" w:rsidP="00C26EEE">
            <w:pPr>
              <w:pStyle w:val="Tabletext0"/>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1.2 - 1.5</w:t>
            </w:r>
          </w:p>
        </w:tc>
        <w:tc>
          <w:tcPr>
            <w:tcW w:w="2313" w:type="dxa"/>
            <w:gridSpan w:val="3"/>
            <w:tcBorders>
              <w:top w:val="nil"/>
              <w:left w:val="nil"/>
              <w:right w:val="nil"/>
            </w:tcBorders>
          </w:tcPr>
          <w:p w14:paraId="56699ECA" w14:textId="77777777" w:rsidR="00C26EEE" w:rsidRDefault="00C26EEE" w:rsidP="00C26EEE">
            <w:pPr>
              <w:pStyle w:val="Tabletext0"/>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0.3 - 0 .6</w:t>
            </w:r>
          </w:p>
          <w:p w14:paraId="2CFD8560" w14:textId="77777777" w:rsidR="00C26EEE" w:rsidRDefault="00C26EEE" w:rsidP="00C26EEE">
            <w:pPr>
              <w:pStyle w:val="Tabletext0"/>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1.5 - 2.1</w:t>
            </w:r>
          </w:p>
        </w:tc>
        <w:tc>
          <w:tcPr>
            <w:tcW w:w="2313" w:type="dxa"/>
            <w:gridSpan w:val="3"/>
            <w:tcBorders>
              <w:top w:val="nil"/>
              <w:left w:val="nil"/>
              <w:right w:val="nil"/>
            </w:tcBorders>
          </w:tcPr>
          <w:p w14:paraId="14F26D20" w14:textId="77777777" w:rsidR="00C26EEE" w:rsidRDefault="00C26EEE" w:rsidP="00C26EEE">
            <w:pPr>
              <w:pStyle w:val="Tabletext0"/>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0.6 - 0.9</w:t>
            </w:r>
          </w:p>
          <w:p w14:paraId="33510F69" w14:textId="77777777" w:rsidR="00C26EEE" w:rsidRDefault="00C26EEE" w:rsidP="00C26EEE">
            <w:pPr>
              <w:pStyle w:val="Tabletext0"/>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2.1 - 2.7</w:t>
            </w:r>
          </w:p>
        </w:tc>
        <w:tc>
          <w:tcPr>
            <w:tcW w:w="2314" w:type="dxa"/>
            <w:tcBorders>
              <w:top w:val="nil"/>
              <w:left w:val="nil"/>
            </w:tcBorders>
          </w:tcPr>
          <w:p w14:paraId="47C8FE1E" w14:textId="77777777" w:rsidR="00C26EEE" w:rsidRDefault="00C26EEE" w:rsidP="00C26EEE">
            <w:pPr>
              <w:pStyle w:val="Tabletext0"/>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0.9 – 1.2</w:t>
            </w:r>
          </w:p>
          <w:p w14:paraId="04C9AFFA" w14:textId="77777777" w:rsidR="00C26EEE" w:rsidRDefault="00C26EEE" w:rsidP="00C26EEE">
            <w:pPr>
              <w:pStyle w:val="Tabletext0"/>
              <w:ind w:firstLine="216"/>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Other: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14:paraId="0A6E70DF" w14:textId="77777777" w:rsidTr="00C26EEE">
        <w:trPr>
          <w:cantSplit/>
          <w:trHeight w:val="305"/>
        </w:trPr>
        <w:tc>
          <w:tcPr>
            <w:tcW w:w="444" w:type="dxa"/>
            <w:tcBorders>
              <w:bottom w:val="nil"/>
            </w:tcBorders>
          </w:tcPr>
          <w:p w14:paraId="2599DB1F" w14:textId="77777777" w:rsidR="00C26EEE" w:rsidRDefault="00C26EEE" w:rsidP="00C26EEE">
            <w:pPr>
              <w:spacing w:before="60" w:after="60"/>
              <w:rPr>
                <w:sz w:val="16"/>
              </w:rPr>
            </w:pPr>
            <w:r>
              <w:rPr>
                <w:sz w:val="16"/>
              </w:rPr>
              <w:t>3.</w:t>
            </w:r>
          </w:p>
        </w:tc>
        <w:tc>
          <w:tcPr>
            <w:tcW w:w="9253" w:type="dxa"/>
            <w:gridSpan w:val="9"/>
            <w:tcBorders>
              <w:bottom w:val="nil"/>
            </w:tcBorders>
          </w:tcPr>
          <w:p w14:paraId="1A780BEE" w14:textId="77777777" w:rsidR="00C26EEE" w:rsidRDefault="00C26EEE" w:rsidP="00C26EEE">
            <w:pPr>
              <w:pStyle w:val="Tabletext0"/>
              <w:rPr>
                <w:b w:val="0"/>
                <w:caps w:val="0"/>
              </w:rPr>
            </w:pPr>
            <w:r>
              <w:t>SIZE OF UTILITY? (Diameter in centimeters)</w:t>
            </w:r>
          </w:p>
        </w:tc>
      </w:tr>
      <w:tr w:rsidR="00C26EEE" w14:paraId="5FF9B4E8" w14:textId="77777777" w:rsidTr="00C26EEE">
        <w:trPr>
          <w:cantSplit/>
          <w:trHeight w:val="654"/>
        </w:trPr>
        <w:tc>
          <w:tcPr>
            <w:tcW w:w="444" w:type="dxa"/>
            <w:tcBorders>
              <w:top w:val="nil"/>
            </w:tcBorders>
          </w:tcPr>
          <w:p w14:paraId="49ECD275" w14:textId="77777777" w:rsidR="00C26EEE" w:rsidRDefault="00C26EEE" w:rsidP="00C26EEE">
            <w:pPr>
              <w:spacing w:before="60" w:after="60"/>
              <w:rPr>
                <w:noProof/>
                <w:sz w:val="16"/>
              </w:rPr>
            </w:pPr>
          </w:p>
        </w:tc>
        <w:tc>
          <w:tcPr>
            <w:tcW w:w="2313" w:type="dxa"/>
            <w:gridSpan w:val="2"/>
            <w:tcBorders>
              <w:top w:val="nil"/>
              <w:right w:val="nil"/>
            </w:tcBorders>
          </w:tcPr>
          <w:p w14:paraId="1D52BC3B" w14:textId="77777777" w:rsidR="00C26EEE" w:rsidRDefault="00C26EEE" w:rsidP="00C26EEE">
            <w:pPr>
              <w:pStyle w:val="Tabletext0"/>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0 - 2.5</w:t>
            </w:r>
          </w:p>
          <w:p w14:paraId="0A0BE23A" w14:textId="77777777" w:rsidR="00C26EEE" w:rsidRDefault="00C26EEE" w:rsidP="00C26EEE">
            <w:pPr>
              <w:pStyle w:val="Tabletext0"/>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10.2 - 12.7</w:t>
            </w:r>
          </w:p>
        </w:tc>
        <w:tc>
          <w:tcPr>
            <w:tcW w:w="2313" w:type="dxa"/>
            <w:gridSpan w:val="3"/>
            <w:tcBorders>
              <w:top w:val="nil"/>
              <w:left w:val="nil"/>
              <w:right w:val="nil"/>
            </w:tcBorders>
          </w:tcPr>
          <w:p w14:paraId="04F286CB" w14:textId="77777777" w:rsidR="00C26EEE" w:rsidRDefault="00C26EEE" w:rsidP="00C26EEE">
            <w:pPr>
              <w:pStyle w:val="Tabletext0"/>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2.5 - 5.0 </w:t>
            </w:r>
          </w:p>
          <w:p w14:paraId="6729C44E" w14:textId="77777777" w:rsidR="00C26EEE" w:rsidRDefault="00C26EEE" w:rsidP="00C26EEE">
            <w:pPr>
              <w:pStyle w:val="Tabletext0"/>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12.7 - 17.8</w:t>
            </w:r>
          </w:p>
        </w:tc>
        <w:tc>
          <w:tcPr>
            <w:tcW w:w="2313" w:type="dxa"/>
            <w:gridSpan w:val="3"/>
            <w:tcBorders>
              <w:top w:val="nil"/>
              <w:left w:val="nil"/>
              <w:right w:val="nil"/>
            </w:tcBorders>
          </w:tcPr>
          <w:p w14:paraId="485CC4C5" w14:textId="77777777" w:rsidR="00C26EEE" w:rsidRDefault="00C26EEE" w:rsidP="00C26EEE">
            <w:pPr>
              <w:pStyle w:val="Tabletext0"/>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5.0 - 7.6</w:t>
            </w:r>
          </w:p>
          <w:p w14:paraId="29F58AA4" w14:textId="77777777" w:rsidR="00C26EEE" w:rsidRDefault="00C26EEE" w:rsidP="00C26EEE">
            <w:pPr>
              <w:pStyle w:val="Tabletext0"/>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17.8 - 22.9</w:t>
            </w:r>
          </w:p>
        </w:tc>
        <w:tc>
          <w:tcPr>
            <w:tcW w:w="2314" w:type="dxa"/>
            <w:tcBorders>
              <w:top w:val="nil"/>
              <w:left w:val="nil"/>
            </w:tcBorders>
          </w:tcPr>
          <w:p w14:paraId="4BD47D95" w14:textId="77777777" w:rsidR="00C26EEE" w:rsidRDefault="00C26EEE" w:rsidP="00C26EEE">
            <w:pPr>
              <w:pStyle w:val="Tabletext0"/>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7.6 - 10.2</w:t>
            </w:r>
          </w:p>
          <w:p w14:paraId="31E2AC53" w14:textId="77777777" w:rsidR="00C26EEE" w:rsidRDefault="00C26EEE" w:rsidP="00C26EEE">
            <w:pPr>
              <w:pStyle w:val="Tabletext0"/>
              <w:ind w:firstLine="216"/>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Other: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14:paraId="011F1B56" w14:textId="77777777" w:rsidTr="00C26EEE">
        <w:trPr>
          <w:cantSplit/>
          <w:trHeight w:val="305"/>
        </w:trPr>
        <w:tc>
          <w:tcPr>
            <w:tcW w:w="444" w:type="dxa"/>
            <w:tcBorders>
              <w:bottom w:val="nil"/>
            </w:tcBorders>
          </w:tcPr>
          <w:p w14:paraId="099E106F" w14:textId="77777777" w:rsidR="00C26EEE" w:rsidRDefault="00C26EEE" w:rsidP="00C26EEE">
            <w:pPr>
              <w:spacing w:before="60" w:after="60"/>
              <w:rPr>
                <w:sz w:val="16"/>
              </w:rPr>
            </w:pPr>
            <w:r>
              <w:rPr>
                <w:sz w:val="16"/>
              </w:rPr>
              <w:t>4.</w:t>
            </w:r>
          </w:p>
        </w:tc>
        <w:tc>
          <w:tcPr>
            <w:tcW w:w="9253" w:type="dxa"/>
            <w:gridSpan w:val="9"/>
            <w:tcBorders>
              <w:bottom w:val="nil"/>
            </w:tcBorders>
          </w:tcPr>
          <w:p w14:paraId="0FE9383C" w14:textId="77777777" w:rsidR="00C26EEE" w:rsidRDefault="00C26EEE" w:rsidP="00C26EEE">
            <w:pPr>
              <w:pStyle w:val="Tabletext0"/>
              <w:rPr>
                <w:b w:val="0"/>
                <w:caps w:val="0"/>
              </w:rPr>
            </w:pPr>
            <w:r>
              <w:t>WAS THE UTILITY IN SERVICE AT THE TIME OF INCIDENT?</w:t>
            </w:r>
          </w:p>
        </w:tc>
      </w:tr>
      <w:tr w:rsidR="00C26EEE" w14:paraId="43319FDC" w14:textId="77777777" w:rsidTr="00C26EEE">
        <w:trPr>
          <w:cantSplit/>
          <w:trHeight w:val="654"/>
        </w:trPr>
        <w:tc>
          <w:tcPr>
            <w:tcW w:w="444" w:type="dxa"/>
            <w:tcBorders>
              <w:top w:val="nil"/>
            </w:tcBorders>
          </w:tcPr>
          <w:p w14:paraId="216854F0" w14:textId="77777777" w:rsidR="00C26EEE" w:rsidRDefault="00C26EEE" w:rsidP="00C26EEE">
            <w:pPr>
              <w:spacing w:before="60" w:after="60"/>
              <w:rPr>
                <w:noProof/>
                <w:sz w:val="16"/>
              </w:rPr>
            </w:pPr>
          </w:p>
        </w:tc>
        <w:tc>
          <w:tcPr>
            <w:tcW w:w="2313" w:type="dxa"/>
            <w:gridSpan w:val="2"/>
            <w:tcBorders>
              <w:top w:val="nil"/>
              <w:right w:val="nil"/>
            </w:tcBorders>
          </w:tcPr>
          <w:p w14:paraId="3A8F327D" w14:textId="77777777" w:rsidR="00C26EEE" w:rsidRDefault="00C26EEE" w:rsidP="00C26EEE">
            <w:pPr>
              <w:pStyle w:val="Tabletext0"/>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Yes</w:t>
            </w:r>
          </w:p>
          <w:p w14:paraId="2290A656" w14:textId="77777777" w:rsidR="00C26EEE" w:rsidRDefault="00C26EEE" w:rsidP="00C26EEE">
            <w:pPr>
              <w:pStyle w:val="Tabletext0"/>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No</w:t>
            </w:r>
          </w:p>
        </w:tc>
        <w:tc>
          <w:tcPr>
            <w:tcW w:w="2313" w:type="dxa"/>
            <w:gridSpan w:val="3"/>
            <w:tcBorders>
              <w:top w:val="nil"/>
              <w:left w:val="nil"/>
              <w:right w:val="nil"/>
            </w:tcBorders>
          </w:tcPr>
          <w:p w14:paraId="224A06F6" w14:textId="77777777" w:rsidR="00C26EEE" w:rsidRDefault="00C26EEE" w:rsidP="00C26EEE">
            <w:pPr>
              <w:pStyle w:val="Tabletext0"/>
              <w:ind w:left="130" w:firstLine="32"/>
              <w:rPr>
                <w:b w:val="0"/>
                <w:caps w:val="0"/>
              </w:rPr>
            </w:pPr>
          </w:p>
        </w:tc>
        <w:tc>
          <w:tcPr>
            <w:tcW w:w="2313" w:type="dxa"/>
            <w:gridSpan w:val="3"/>
            <w:tcBorders>
              <w:top w:val="nil"/>
              <w:left w:val="nil"/>
              <w:right w:val="nil"/>
            </w:tcBorders>
          </w:tcPr>
          <w:p w14:paraId="0CF9DD6B" w14:textId="77777777" w:rsidR="00C26EEE" w:rsidRDefault="00C26EEE" w:rsidP="00C26EEE">
            <w:pPr>
              <w:pStyle w:val="Tabletext0"/>
              <w:ind w:firstLine="216"/>
              <w:rPr>
                <w:b w:val="0"/>
                <w:caps w:val="0"/>
              </w:rPr>
            </w:pPr>
          </w:p>
        </w:tc>
        <w:tc>
          <w:tcPr>
            <w:tcW w:w="2314" w:type="dxa"/>
            <w:tcBorders>
              <w:top w:val="nil"/>
              <w:left w:val="nil"/>
            </w:tcBorders>
          </w:tcPr>
          <w:p w14:paraId="68B00160" w14:textId="77777777" w:rsidR="00C26EEE" w:rsidRDefault="00C26EEE" w:rsidP="00C26EEE">
            <w:pPr>
              <w:pStyle w:val="Tabletext0"/>
              <w:ind w:firstLine="216"/>
            </w:pPr>
          </w:p>
        </w:tc>
      </w:tr>
      <w:tr w:rsidR="00C26EEE" w14:paraId="3A82E4CD" w14:textId="77777777" w:rsidTr="00C26EEE">
        <w:trPr>
          <w:cantSplit/>
          <w:trHeight w:val="289"/>
        </w:trPr>
        <w:tc>
          <w:tcPr>
            <w:tcW w:w="444" w:type="dxa"/>
            <w:tcBorders>
              <w:bottom w:val="nil"/>
            </w:tcBorders>
          </w:tcPr>
          <w:p w14:paraId="61CE888C" w14:textId="77777777" w:rsidR="00C26EEE" w:rsidRDefault="00C26EEE" w:rsidP="00C26EEE">
            <w:pPr>
              <w:spacing w:before="60" w:after="60"/>
              <w:rPr>
                <w:noProof/>
                <w:sz w:val="16"/>
              </w:rPr>
            </w:pPr>
            <w:r>
              <w:rPr>
                <w:sz w:val="16"/>
              </w:rPr>
              <w:t xml:space="preserve">5.  </w:t>
            </w:r>
          </w:p>
        </w:tc>
        <w:tc>
          <w:tcPr>
            <w:tcW w:w="9253" w:type="dxa"/>
            <w:gridSpan w:val="9"/>
            <w:tcBorders>
              <w:bottom w:val="nil"/>
            </w:tcBorders>
          </w:tcPr>
          <w:p w14:paraId="4B594397" w14:textId="77777777" w:rsidR="00C26EEE" w:rsidRDefault="00C26EEE" w:rsidP="00C26EEE">
            <w:pPr>
              <w:pStyle w:val="Tabletext0"/>
            </w:pPr>
            <w:r>
              <w:t>UTILITY CASING MATERIAL?</w:t>
            </w:r>
          </w:p>
        </w:tc>
      </w:tr>
      <w:tr w:rsidR="00C26EEE" w14:paraId="552CEB69" w14:textId="77777777" w:rsidTr="00C26EEE">
        <w:trPr>
          <w:cantSplit/>
          <w:trHeight w:val="654"/>
        </w:trPr>
        <w:tc>
          <w:tcPr>
            <w:tcW w:w="444" w:type="dxa"/>
            <w:tcBorders>
              <w:top w:val="nil"/>
            </w:tcBorders>
          </w:tcPr>
          <w:p w14:paraId="4A906A5C" w14:textId="77777777" w:rsidR="00C26EEE" w:rsidRDefault="00C26EEE" w:rsidP="00C26EEE">
            <w:pPr>
              <w:pStyle w:val="Tabletext0"/>
            </w:pPr>
          </w:p>
        </w:tc>
        <w:tc>
          <w:tcPr>
            <w:tcW w:w="2304" w:type="dxa"/>
            <w:tcBorders>
              <w:top w:val="nil"/>
              <w:right w:val="nil"/>
            </w:tcBorders>
            <w:vAlign w:val="center"/>
          </w:tcPr>
          <w:p w14:paraId="214D15C1" w14:textId="77777777" w:rsidR="00C26EEE" w:rsidRDefault="00C26EEE" w:rsidP="00C26EEE">
            <w:pPr>
              <w:pStyle w:val="Tabletext0"/>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P.V.C.</w:t>
            </w:r>
          </w:p>
          <w:p w14:paraId="254847C9" w14:textId="77777777" w:rsidR="00C26EEE" w:rsidRDefault="00C26EEE" w:rsidP="00C26EEE">
            <w:pPr>
              <w:pStyle w:val="Tabletext0"/>
              <w:ind w:left="130" w:hanging="58"/>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Other: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c>
          <w:tcPr>
            <w:tcW w:w="2304" w:type="dxa"/>
            <w:gridSpan w:val="3"/>
            <w:tcBorders>
              <w:top w:val="nil"/>
              <w:left w:val="nil"/>
              <w:right w:val="nil"/>
            </w:tcBorders>
            <w:vAlign w:val="center"/>
          </w:tcPr>
          <w:p w14:paraId="60F6A61C" w14:textId="77777777" w:rsidR="00C26EEE" w:rsidRDefault="00C26EEE" w:rsidP="00C26EEE">
            <w:pPr>
              <w:pStyle w:val="Tabletext0"/>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Galvanized  </w:t>
            </w:r>
          </w:p>
          <w:p w14:paraId="714F73EF" w14:textId="77777777" w:rsidR="00C26EEE" w:rsidRDefault="00C26EEE" w:rsidP="00C26EEE">
            <w:pPr>
              <w:pStyle w:val="Tabletext0"/>
              <w:ind w:left="130" w:firstLine="32"/>
              <w:rPr>
                <w:b w:val="0"/>
                <w:caps w:val="0"/>
              </w:rPr>
            </w:pPr>
            <w:r>
              <w:rPr>
                <w:b w:val="0"/>
                <w:caps w:val="0"/>
              </w:rPr>
              <w:t xml:space="preserve"> </w:t>
            </w:r>
          </w:p>
        </w:tc>
        <w:tc>
          <w:tcPr>
            <w:tcW w:w="2304" w:type="dxa"/>
            <w:gridSpan w:val="2"/>
            <w:tcBorders>
              <w:top w:val="nil"/>
              <w:left w:val="nil"/>
              <w:right w:val="nil"/>
            </w:tcBorders>
            <w:vAlign w:val="center"/>
          </w:tcPr>
          <w:p w14:paraId="101F8A05" w14:textId="77777777" w:rsidR="00C26EEE" w:rsidRDefault="00C26EEE" w:rsidP="00C26EEE">
            <w:pPr>
              <w:pStyle w:val="Tabletext0"/>
              <w:ind w:firstLine="216"/>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Steel</w:t>
            </w:r>
          </w:p>
          <w:p w14:paraId="24FE8E67" w14:textId="77777777" w:rsidR="00C26EEE" w:rsidRDefault="00C26EEE" w:rsidP="00C26EEE">
            <w:pPr>
              <w:pStyle w:val="Tabletext0"/>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Concrete</w:t>
            </w:r>
          </w:p>
        </w:tc>
        <w:tc>
          <w:tcPr>
            <w:tcW w:w="2341" w:type="dxa"/>
            <w:gridSpan w:val="3"/>
            <w:tcBorders>
              <w:top w:val="nil"/>
              <w:left w:val="nil"/>
              <w:right w:val="single" w:sz="4" w:space="0" w:color="auto"/>
            </w:tcBorders>
            <w:vAlign w:val="center"/>
          </w:tcPr>
          <w:p w14:paraId="54A9BBD1" w14:textId="77777777" w:rsidR="00C26EEE" w:rsidRDefault="00C26EEE" w:rsidP="00C26EEE">
            <w:pPr>
              <w:pStyle w:val="Tabletext0"/>
              <w:ind w:left="130" w:firstLine="3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Iron</w:t>
            </w:r>
          </w:p>
          <w:p w14:paraId="0E9715D3" w14:textId="77777777" w:rsidR="00C26EEE" w:rsidRDefault="00C26EEE" w:rsidP="00C26EEE">
            <w:pPr>
              <w:pStyle w:val="Tabletext0"/>
              <w:ind w:left="130" w:firstLine="32"/>
              <w:rPr>
                <w:b w:val="0"/>
                <w:caps w:val="0"/>
              </w:rPr>
            </w:pPr>
            <w:r>
              <w:rPr>
                <w:b w:val="0"/>
                <w:caps w:val="0"/>
              </w:rPr>
              <w:t xml:space="preserve"> </w:t>
            </w:r>
          </w:p>
        </w:tc>
      </w:tr>
      <w:tr w:rsidR="00C26EEE" w14:paraId="3A7E7E5C" w14:textId="77777777" w:rsidTr="00C26EEE">
        <w:trPr>
          <w:cantSplit/>
          <w:trHeight w:val="305"/>
        </w:trPr>
        <w:tc>
          <w:tcPr>
            <w:tcW w:w="444" w:type="dxa"/>
            <w:tcBorders>
              <w:bottom w:val="nil"/>
            </w:tcBorders>
          </w:tcPr>
          <w:p w14:paraId="374FF7FB" w14:textId="77777777" w:rsidR="00C26EEE" w:rsidRDefault="00C26EEE" w:rsidP="00C26EEE">
            <w:pPr>
              <w:spacing w:before="60" w:after="60"/>
              <w:rPr>
                <w:noProof/>
                <w:sz w:val="16"/>
              </w:rPr>
            </w:pPr>
            <w:r>
              <w:rPr>
                <w:sz w:val="16"/>
              </w:rPr>
              <w:t xml:space="preserve">6.  </w:t>
            </w:r>
          </w:p>
        </w:tc>
        <w:tc>
          <w:tcPr>
            <w:tcW w:w="9253" w:type="dxa"/>
            <w:gridSpan w:val="9"/>
            <w:tcBorders>
              <w:bottom w:val="nil"/>
            </w:tcBorders>
          </w:tcPr>
          <w:p w14:paraId="11E9340C" w14:textId="77777777" w:rsidR="00C26EEE" w:rsidRDefault="00C26EEE" w:rsidP="00C26EEE">
            <w:pPr>
              <w:pStyle w:val="Tabletext0"/>
            </w:pPr>
            <w:r>
              <w:t>WAS THE UTILITY MARKED/UNMARKED?</w:t>
            </w:r>
          </w:p>
        </w:tc>
      </w:tr>
      <w:tr w:rsidR="00C26EEE" w14:paraId="248C0F01" w14:textId="77777777" w:rsidTr="00C26EEE">
        <w:trPr>
          <w:cantSplit/>
          <w:trHeight w:val="350"/>
        </w:trPr>
        <w:tc>
          <w:tcPr>
            <w:tcW w:w="444" w:type="dxa"/>
            <w:tcBorders>
              <w:top w:val="nil"/>
            </w:tcBorders>
          </w:tcPr>
          <w:p w14:paraId="21C26CA3" w14:textId="77777777" w:rsidR="00C26EEE" w:rsidRDefault="00C26EEE" w:rsidP="00C26EEE">
            <w:pPr>
              <w:pStyle w:val="Tabletext0"/>
            </w:pPr>
          </w:p>
        </w:tc>
        <w:tc>
          <w:tcPr>
            <w:tcW w:w="2304" w:type="dxa"/>
            <w:tcBorders>
              <w:top w:val="nil"/>
              <w:right w:val="nil"/>
            </w:tcBorders>
          </w:tcPr>
          <w:p w14:paraId="3ACE5B31" w14:textId="77777777" w:rsidR="00C26EEE" w:rsidRDefault="00C26EEE" w:rsidP="00C26EEE">
            <w:pPr>
              <w:pStyle w:val="Tabletext0"/>
              <w:ind w:left="7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Marked</w:t>
            </w:r>
          </w:p>
        </w:tc>
        <w:tc>
          <w:tcPr>
            <w:tcW w:w="2304" w:type="dxa"/>
            <w:gridSpan w:val="3"/>
            <w:tcBorders>
              <w:top w:val="nil"/>
              <w:left w:val="nil"/>
              <w:right w:val="nil"/>
            </w:tcBorders>
          </w:tcPr>
          <w:p w14:paraId="198D4690" w14:textId="77777777" w:rsidR="00C26EEE" w:rsidRDefault="00C26EEE" w:rsidP="00C26EEE">
            <w:pPr>
              <w:pStyle w:val="Tabletext0"/>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Unmarked  </w:t>
            </w:r>
          </w:p>
        </w:tc>
        <w:tc>
          <w:tcPr>
            <w:tcW w:w="4645" w:type="dxa"/>
            <w:gridSpan w:val="5"/>
            <w:tcBorders>
              <w:top w:val="nil"/>
              <w:left w:val="nil"/>
              <w:right w:val="single" w:sz="4" w:space="0" w:color="auto"/>
            </w:tcBorders>
          </w:tcPr>
          <w:p w14:paraId="5BD8BB08" w14:textId="77777777" w:rsidR="00C26EEE" w:rsidRDefault="00C26EEE" w:rsidP="00C26EEE">
            <w:pPr>
              <w:pStyle w:val="Tabletext0"/>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Unmarked, unidentified on plans</w:t>
            </w:r>
          </w:p>
        </w:tc>
      </w:tr>
      <w:tr w:rsidR="00C26EEE" w14:paraId="2B9FE271" w14:textId="77777777" w:rsidTr="00C26EEE">
        <w:trPr>
          <w:cantSplit/>
          <w:trHeight w:val="305"/>
        </w:trPr>
        <w:tc>
          <w:tcPr>
            <w:tcW w:w="444" w:type="dxa"/>
            <w:tcBorders>
              <w:bottom w:val="nil"/>
            </w:tcBorders>
          </w:tcPr>
          <w:p w14:paraId="2C285ED3" w14:textId="77777777" w:rsidR="00C26EEE" w:rsidRDefault="00C26EEE" w:rsidP="00C26EEE">
            <w:pPr>
              <w:spacing w:before="60" w:after="60"/>
              <w:rPr>
                <w:noProof/>
                <w:sz w:val="16"/>
              </w:rPr>
            </w:pPr>
            <w:r>
              <w:rPr>
                <w:sz w:val="16"/>
              </w:rPr>
              <w:t xml:space="preserve">7.  </w:t>
            </w:r>
          </w:p>
        </w:tc>
        <w:tc>
          <w:tcPr>
            <w:tcW w:w="9253" w:type="dxa"/>
            <w:gridSpan w:val="9"/>
            <w:tcBorders>
              <w:bottom w:val="nil"/>
            </w:tcBorders>
          </w:tcPr>
          <w:p w14:paraId="23CA86BE" w14:textId="77777777" w:rsidR="00C26EEE" w:rsidRDefault="00C26EEE" w:rsidP="00C26EEE">
            <w:pPr>
              <w:pStyle w:val="Tabletext0"/>
            </w:pPr>
            <w:r>
              <w:t>WHAT WAS THE SOIL TYPE AROUND THE UTILITY?</w:t>
            </w:r>
          </w:p>
        </w:tc>
      </w:tr>
      <w:tr w:rsidR="00C26EEE" w14:paraId="4B0EEF1E" w14:textId="77777777" w:rsidTr="00C26EEE">
        <w:trPr>
          <w:cantSplit/>
          <w:trHeight w:val="365"/>
        </w:trPr>
        <w:tc>
          <w:tcPr>
            <w:tcW w:w="444" w:type="dxa"/>
            <w:tcBorders>
              <w:top w:val="nil"/>
            </w:tcBorders>
          </w:tcPr>
          <w:p w14:paraId="2FBEE477" w14:textId="77777777" w:rsidR="00C26EEE" w:rsidRDefault="00C26EEE" w:rsidP="00C26EEE">
            <w:pPr>
              <w:pStyle w:val="Tabletext0"/>
            </w:pPr>
          </w:p>
        </w:tc>
        <w:tc>
          <w:tcPr>
            <w:tcW w:w="2304" w:type="dxa"/>
            <w:tcBorders>
              <w:top w:val="nil"/>
              <w:right w:val="nil"/>
            </w:tcBorders>
          </w:tcPr>
          <w:p w14:paraId="494F73C9" w14:textId="77777777" w:rsidR="00C26EEE" w:rsidRDefault="00C26EEE" w:rsidP="00C26EEE">
            <w:pPr>
              <w:pStyle w:val="Tabletext0"/>
              <w:ind w:left="7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Rock</w:t>
            </w:r>
          </w:p>
        </w:tc>
        <w:tc>
          <w:tcPr>
            <w:tcW w:w="2304" w:type="dxa"/>
            <w:gridSpan w:val="3"/>
            <w:tcBorders>
              <w:top w:val="nil"/>
              <w:left w:val="nil"/>
              <w:right w:val="nil"/>
            </w:tcBorders>
          </w:tcPr>
          <w:p w14:paraId="0819B599" w14:textId="77777777" w:rsidR="00C26EEE" w:rsidRDefault="00C26EEE" w:rsidP="00C26EEE">
            <w:pPr>
              <w:pStyle w:val="Tabletext0"/>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Sand </w:t>
            </w:r>
          </w:p>
        </w:tc>
        <w:tc>
          <w:tcPr>
            <w:tcW w:w="2320" w:type="dxa"/>
            <w:gridSpan w:val="3"/>
            <w:tcBorders>
              <w:top w:val="nil"/>
              <w:left w:val="nil"/>
              <w:right w:val="nil"/>
            </w:tcBorders>
          </w:tcPr>
          <w:p w14:paraId="5D585E4F" w14:textId="77777777" w:rsidR="00C26EEE" w:rsidRDefault="00C26EEE" w:rsidP="00C26EEE">
            <w:pPr>
              <w:pStyle w:val="Tabletext0"/>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Clay</w:t>
            </w:r>
          </w:p>
        </w:tc>
        <w:tc>
          <w:tcPr>
            <w:tcW w:w="2325" w:type="dxa"/>
            <w:gridSpan w:val="2"/>
            <w:tcBorders>
              <w:top w:val="nil"/>
              <w:left w:val="nil"/>
              <w:right w:val="single" w:sz="4" w:space="0" w:color="auto"/>
            </w:tcBorders>
          </w:tcPr>
          <w:p w14:paraId="2226F197" w14:textId="77777777" w:rsidR="00C26EEE" w:rsidRDefault="00C26EEE" w:rsidP="00C26EEE">
            <w:pPr>
              <w:pStyle w:val="Tabletext0"/>
              <w:ind w:firstLine="216"/>
              <w:rPr>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Other: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r>
      <w:tr w:rsidR="00C26EEE" w14:paraId="016AAF93" w14:textId="77777777" w:rsidTr="00C26EEE">
        <w:trPr>
          <w:cantSplit/>
          <w:trHeight w:val="305"/>
        </w:trPr>
        <w:tc>
          <w:tcPr>
            <w:tcW w:w="444" w:type="dxa"/>
            <w:tcBorders>
              <w:bottom w:val="nil"/>
            </w:tcBorders>
          </w:tcPr>
          <w:p w14:paraId="16F833C2" w14:textId="77777777" w:rsidR="00C26EEE" w:rsidRDefault="00C26EEE" w:rsidP="00C26EEE">
            <w:pPr>
              <w:spacing w:before="60" w:after="60"/>
              <w:rPr>
                <w:sz w:val="16"/>
              </w:rPr>
            </w:pPr>
            <w:r>
              <w:rPr>
                <w:sz w:val="16"/>
              </w:rPr>
              <w:t>8.</w:t>
            </w:r>
          </w:p>
        </w:tc>
        <w:tc>
          <w:tcPr>
            <w:tcW w:w="9253" w:type="dxa"/>
            <w:gridSpan w:val="9"/>
            <w:tcBorders>
              <w:bottom w:val="nil"/>
            </w:tcBorders>
          </w:tcPr>
          <w:p w14:paraId="4AE6557E" w14:textId="77777777" w:rsidR="00C26EEE" w:rsidRDefault="00C26EEE" w:rsidP="00C26EEE">
            <w:pPr>
              <w:pStyle w:val="Tabletext0"/>
              <w:rPr>
                <w:b w:val="0"/>
                <w:caps w:val="0"/>
              </w:rPr>
            </w:pPr>
            <w:r>
              <w:t>UTILITY LOCATION PERFORMED BY:</w:t>
            </w:r>
          </w:p>
        </w:tc>
      </w:tr>
      <w:tr w:rsidR="00C26EEE" w14:paraId="077709E3" w14:textId="77777777" w:rsidTr="00C26EEE">
        <w:trPr>
          <w:cantSplit/>
          <w:trHeight w:val="639"/>
        </w:trPr>
        <w:tc>
          <w:tcPr>
            <w:tcW w:w="444" w:type="dxa"/>
            <w:tcBorders>
              <w:top w:val="nil"/>
            </w:tcBorders>
          </w:tcPr>
          <w:p w14:paraId="74DE43FC" w14:textId="77777777" w:rsidR="00C26EEE" w:rsidRDefault="00C26EEE" w:rsidP="00C26EEE">
            <w:pPr>
              <w:spacing w:before="60" w:after="60"/>
              <w:rPr>
                <w:noProof/>
                <w:sz w:val="16"/>
              </w:rPr>
            </w:pPr>
          </w:p>
        </w:tc>
        <w:tc>
          <w:tcPr>
            <w:tcW w:w="4626" w:type="dxa"/>
            <w:gridSpan w:val="5"/>
            <w:tcBorders>
              <w:top w:val="nil"/>
              <w:right w:val="nil"/>
            </w:tcBorders>
          </w:tcPr>
          <w:p w14:paraId="0DE3137C" w14:textId="77777777" w:rsidR="00C26EEE" w:rsidRDefault="00C26EEE" w:rsidP="00C26EEE">
            <w:pPr>
              <w:pStyle w:val="Tabletext0"/>
              <w:ind w:left="72"/>
              <w:rPr>
                <w:b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Subcontractor</w:t>
            </w:r>
          </w:p>
          <w:p w14:paraId="5B6F4181" w14:textId="77777777" w:rsidR="00C26EEE" w:rsidRDefault="00C26EEE" w:rsidP="00C26EEE">
            <w:pPr>
              <w:pStyle w:val="Tabletext0"/>
              <w:ind w:left="130" w:firstLine="32"/>
              <w:rPr>
                <w:b w:val="0"/>
                <w:caps w:val="0"/>
              </w:rPr>
            </w:pPr>
            <w:r>
              <w:rPr>
                <w:b w:val="0"/>
                <w:caps w:val="0"/>
                <w:sz w:val="20"/>
              </w:rPr>
              <w:t xml:space="preserve">   </w:t>
            </w:r>
            <w:r>
              <w:rPr>
                <w:b w:val="0"/>
                <w:caps w:val="0"/>
              </w:rPr>
              <w:t xml:space="preserve">Name of Company: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tc>
        <w:tc>
          <w:tcPr>
            <w:tcW w:w="2313" w:type="dxa"/>
            <w:gridSpan w:val="3"/>
            <w:tcBorders>
              <w:top w:val="nil"/>
              <w:left w:val="nil"/>
              <w:right w:val="nil"/>
            </w:tcBorders>
          </w:tcPr>
          <w:p w14:paraId="5630DA50" w14:textId="77777777" w:rsidR="00C26EEE" w:rsidRDefault="00C26EEE" w:rsidP="00C26EEE">
            <w:pPr>
              <w:pStyle w:val="Tabletext0"/>
              <w:ind w:firstLine="216"/>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w:t>
            </w:r>
            <w:proofErr w:type="spellStart"/>
            <w:r>
              <w:rPr>
                <w:b w:val="0"/>
                <w:caps w:val="0"/>
              </w:rPr>
              <w:t>Subtier</w:t>
            </w:r>
            <w:proofErr w:type="spellEnd"/>
          </w:p>
        </w:tc>
        <w:tc>
          <w:tcPr>
            <w:tcW w:w="2314" w:type="dxa"/>
            <w:tcBorders>
              <w:top w:val="nil"/>
              <w:left w:val="nil"/>
            </w:tcBorders>
          </w:tcPr>
          <w:p w14:paraId="2B3410D8" w14:textId="77777777" w:rsidR="00C26EEE" w:rsidRDefault="00C26EEE" w:rsidP="00C26EEE">
            <w:pPr>
              <w:pStyle w:val="Tabletext0"/>
              <w:ind w:firstLine="216"/>
            </w:pPr>
          </w:p>
        </w:tc>
      </w:tr>
      <w:tr w:rsidR="00C26EEE" w14:paraId="324AFAF6" w14:textId="77777777" w:rsidTr="00C26EEE">
        <w:trPr>
          <w:cantSplit/>
          <w:trHeight w:val="851"/>
        </w:trPr>
        <w:tc>
          <w:tcPr>
            <w:tcW w:w="444" w:type="dxa"/>
          </w:tcPr>
          <w:p w14:paraId="7CC2EDA7" w14:textId="77777777" w:rsidR="00C26EEE" w:rsidRDefault="00C26EEE" w:rsidP="00C26EEE">
            <w:pPr>
              <w:spacing w:before="60" w:after="60"/>
              <w:rPr>
                <w:noProof/>
                <w:sz w:val="16"/>
              </w:rPr>
            </w:pPr>
            <w:r>
              <w:rPr>
                <w:sz w:val="16"/>
              </w:rPr>
              <w:t xml:space="preserve">9.  </w:t>
            </w:r>
          </w:p>
        </w:tc>
        <w:tc>
          <w:tcPr>
            <w:tcW w:w="9253" w:type="dxa"/>
            <w:gridSpan w:val="9"/>
          </w:tcPr>
          <w:p w14:paraId="5D24159B" w14:textId="77777777" w:rsidR="00C26EEE" w:rsidRDefault="00C26EEE" w:rsidP="00C26EEE">
            <w:pPr>
              <w:pStyle w:val="Tabletext0"/>
              <w:rPr>
                <w:b w:val="0"/>
                <w:caps w:val="0"/>
              </w:rPr>
            </w:pPr>
            <w:r>
              <w:t xml:space="preserve">WHAT METHODOLOGY WAS USED TO LOCATE THE UTILITY?  </w:t>
            </w:r>
            <w:r>
              <w:rPr>
                <w:b w:val="0"/>
                <w:caps w:val="0"/>
              </w:rPr>
              <w:t xml:space="preserve">(Detection Devices, Drawing Searches, City </w:t>
            </w:r>
            <w:proofErr w:type="spellStart"/>
            <w:r>
              <w:rPr>
                <w:b w:val="0"/>
                <w:caps w:val="0"/>
              </w:rPr>
              <w:t>Asbuilts</w:t>
            </w:r>
            <w:proofErr w:type="spellEnd"/>
            <w:r>
              <w:rPr>
                <w:b w:val="0"/>
                <w:caps w:val="0"/>
              </w:rPr>
              <w:t>, etc.)</w:t>
            </w:r>
          </w:p>
          <w:p w14:paraId="4C5DB18D" w14:textId="77777777" w:rsidR="00C26EEE" w:rsidRDefault="00C26EEE" w:rsidP="00C26EEE">
            <w:pPr>
              <w:pStyle w:val="Tabletext0"/>
              <w:rPr>
                <w:b w:val="0"/>
                <w:caps w:val="0"/>
              </w:rPr>
            </w:pP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p w14:paraId="41714AAF" w14:textId="77777777" w:rsidR="00C26EEE" w:rsidRDefault="00C26EEE" w:rsidP="00C26EEE">
            <w:pPr>
              <w:pStyle w:val="Tabletext0"/>
              <w:rPr>
                <w:b w:val="0"/>
              </w:rPr>
            </w:pPr>
          </w:p>
        </w:tc>
      </w:tr>
      <w:tr w:rsidR="00C26EEE" w14:paraId="204E236E" w14:textId="77777777" w:rsidTr="00C26EEE">
        <w:trPr>
          <w:cantSplit/>
          <w:trHeight w:val="836"/>
        </w:trPr>
        <w:tc>
          <w:tcPr>
            <w:tcW w:w="444" w:type="dxa"/>
          </w:tcPr>
          <w:p w14:paraId="018A6B9D" w14:textId="77777777" w:rsidR="00C26EEE" w:rsidRDefault="00C26EEE" w:rsidP="00C26EEE">
            <w:pPr>
              <w:spacing w:before="60" w:after="60"/>
              <w:rPr>
                <w:sz w:val="16"/>
              </w:rPr>
            </w:pPr>
            <w:r>
              <w:rPr>
                <w:sz w:val="16"/>
              </w:rPr>
              <w:t>10.</w:t>
            </w:r>
          </w:p>
        </w:tc>
        <w:tc>
          <w:tcPr>
            <w:tcW w:w="9253" w:type="dxa"/>
            <w:gridSpan w:val="9"/>
          </w:tcPr>
          <w:p w14:paraId="364F1B03" w14:textId="77777777" w:rsidR="00C26EEE" w:rsidRDefault="00C26EEE" w:rsidP="00C26EEE">
            <w:pPr>
              <w:pStyle w:val="Tabletext0"/>
              <w:rPr>
                <w:b w:val="0"/>
                <w:caps w:val="0"/>
              </w:rPr>
            </w:pPr>
            <w:r>
              <w:t xml:space="preserve">TYPE OF DEVICES UTILIZED? </w:t>
            </w:r>
            <w:r>
              <w:rPr>
                <w:b w:val="0"/>
                <w:caps w:val="0"/>
              </w:rPr>
              <w:t>(Include model numbers and calibration documentation)</w:t>
            </w:r>
          </w:p>
          <w:p w14:paraId="13CC05AE" w14:textId="77777777" w:rsidR="00C26EEE" w:rsidRDefault="00C26EEE" w:rsidP="00C26EEE">
            <w:pPr>
              <w:pStyle w:val="Tabletext0"/>
              <w:rPr>
                <w:b w:val="0"/>
                <w:caps w:val="0"/>
              </w:rPr>
            </w:pP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p w14:paraId="15029D02" w14:textId="77777777" w:rsidR="00C26EEE" w:rsidRDefault="00C26EEE" w:rsidP="00C26EEE">
            <w:pPr>
              <w:pStyle w:val="Tabletext0"/>
            </w:pPr>
          </w:p>
        </w:tc>
      </w:tr>
      <w:tr w:rsidR="00C26EEE" w14:paraId="7715B0A8" w14:textId="77777777" w:rsidTr="00C26EEE">
        <w:trPr>
          <w:cantSplit/>
          <w:trHeight w:val="305"/>
        </w:trPr>
        <w:tc>
          <w:tcPr>
            <w:tcW w:w="444" w:type="dxa"/>
            <w:tcBorders>
              <w:bottom w:val="nil"/>
            </w:tcBorders>
          </w:tcPr>
          <w:p w14:paraId="70B1F44C" w14:textId="77777777" w:rsidR="00C26EEE" w:rsidRDefault="00C26EEE" w:rsidP="00C26EEE">
            <w:pPr>
              <w:spacing w:before="60" w:after="60"/>
              <w:rPr>
                <w:sz w:val="16"/>
              </w:rPr>
            </w:pPr>
            <w:r>
              <w:rPr>
                <w:sz w:val="16"/>
              </w:rPr>
              <w:t xml:space="preserve">11.  </w:t>
            </w:r>
          </w:p>
        </w:tc>
        <w:tc>
          <w:tcPr>
            <w:tcW w:w="9253" w:type="dxa"/>
            <w:gridSpan w:val="9"/>
            <w:tcBorders>
              <w:bottom w:val="nil"/>
            </w:tcBorders>
          </w:tcPr>
          <w:p w14:paraId="75F5F06E" w14:textId="77777777" w:rsidR="00C26EEE" w:rsidRDefault="00C26EEE" w:rsidP="00C26EEE">
            <w:pPr>
              <w:pStyle w:val="Tabletext0"/>
              <w:rPr>
                <w:b w:val="0"/>
                <w:caps w:val="0"/>
              </w:rPr>
            </w:pPr>
            <w:r>
              <w:t>ARE THERE ANY COSTS AND/OR DELAYS ASSOCIATED WITH THE HIT?</w:t>
            </w:r>
          </w:p>
        </w:tc>
      </w:tr>
      <w:tr w:rsidR="00C26EEE" w14:paraId="3751C596" w14:textId="77777777" w:rsidTr="00C26EEE">
        <w:trPr>
          <w:cantSplit/>
          <w:trHeight w:val="608"/>
        </w:trPr>
        <w:tc>
          <w:tcPr>
            <w:tcW w:w="444" w:type="dxa"/>
            <w:tcBorders>
              <w:top w:val="nil"/>
            </w:tcBorders>
          </w:tcPr>
          <w:p w14:paraId="1627113F" w14:textId="77777777" w:rsidR="00C26EEE" w:rsidRDefault="00C26EEE" w:rsidP="00C26EEE">
            <w:pPr>
              <w:spacing w:before="60" w:after="60"/>
              <w:rPr>
                <w:noProof/>
                <w:sz w:val="16"/>
              </w:rPr>
            </w:pPr>
          </w:p>
        </w:tc>
        <w:tc>
          <w:tcPr>
            <w:tcW w:w="2313" w:type="dxa"/>
            <w:gridSpan w:val="2"/>
            <w:tcBorders>
              <w:top w:val="nil"/>
              <w:right w:val="nil"/>
            </w:tcBorders>
          </w:tcPr>
          <w:p w14:paraId="73CD6D3C" w14:textId="77777777" w:rsidR="00C26EEE" w:rsidRDefault="00C26EEE" w:rsidP="00C26EEE">
            <w:pPr>
              <w:pStyle w:val="Tabletext0"/>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No</w:t>
            </w:r>
          </w:p>
        </w:tc>
        <w:tc>
          <w:tcPr>
            <w:tcW w:w="6940" w:type="dxa"/>
            <w:gridSpan w:val="7"/>
            <w:tcBorders>
              <w:top w:val="nil"/>
              <w:left w:val="nil"/>
            </w:tcBorders>
          </w:tcPr>
          <w:p w14:paraId="2AE47E59" w14:textId="77777777" w:rsidR="00C26EEE" w:rsidRDefault="00C26EEE" w:rsidP="00C26EEE">
            <w:pPr>
              <w:pStyle w:val="Tabletext0"/>
              <w:ind w:left="130" w:firstLine="32"/>
              <w:rPr>
                <w:b w:val="0"/>
                <w:caps w:val="0"/>
              </w:rPr>
            </w:pPr>
            <w:r>
              <w:rPr>
                <w:b w:val="0"/>
                <w:caps w:val="0"/>
                <w:sz w:val="20"/>
              </w:rPr>
              <w:fldChar w:fldCharType="begin">
                <w:ffData>
                  <w:name w:val="Check1"/>
                  <w:enabled/>
                  <w:calcOnExit w:val="0"/>
                  <w:checkBox>
                    <w:sizeAuto/>
                    <w:default w:val="0"/>
                  </w:checkBox>
                </w:ffData>
              </w:fldChar>
            </w:r>
            <w:r>
              <w:rPr>
                <w:b w:val="0"/>
                <w:caps w:val="0"/>
                <w:sz w:val="20"/>
              </w:rPr>
              <w:instrText xml:space="preserve"> FORMCHECKBOX </w:instrText>
            </w:r>
            <w:r w:rsidR="00B730F5">
              <w:rPr>
                <w:b w:val="0"/>
                <w:caps w:val="0"/>
                <w:sz w:val="20"/>
              </w:rPr>
            </w:r>
            <w:r w:rsidR="00B730F5">
              <w:rPr>
                <w:b w:val="0"/>
                <w:caps w:val="0"/>
                <w:sz w:val="20"/>
              </w:rPr>
              <w:fldChar w:fldCharType="separate"/>
            </w:r>
            <w:r>
              <w:rPr>
                <w:b w:val="0"/>
                <w:caps w:val="0"/>
                <w:sz w:val="20"/>
              </w:rPr>
              <w:fldChar w:fldCharType="end"/>
            </w:r>
            <w:r>
              <w:rPr>
                <w:b w:val="0"/>
                <w:caps w:val="0"/>
              </w:rPr>
              <w:t xml:space="preserve">  Yes, explain: </w:t>
            </w:r>
            <w:r>
              <w:rPr>
                <w:b w:val="0"/>
                <w:caps w:val="0"/>
                <w:sz w:val="20"/>
              </w:rPr>
              <w:fldChar w:fldCharType="begin">
                <w:ffData>
                  <w:name w:val="Text1"/>
                  <w:enabled/>
                  <w:calcOnExit w:val="0"/>
                  <w:textInput/>
                </w:ffData>
              </w:fldChar>
            </w:r>
            <w:r>
              <w:rPr>
                <w:b w:val="0"/>
                <w:caps w:val="0"/>
                <w:sz w:val="20"/>
              </w:rPr>
              <w:instrText xml:space="preserve"> FORMTEXT </w:instrText>
            </w:r>
            <w:r>
              <w:rPr>
                <w:b w:val="0"/>
                <w:caps w:val="0"/>
                <w:sz w:val="20"/>
              </w:rPr>
            </w:r>
            <w:r>
              <w:rPr>
                <w:b w:val="0"/>
                <w:caps w:val="0"/>
                <w:sz w:val="20"/>
              </w:rPr>
              <w:fldChar w:fldCharType="separate"/>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noProof/>
                <w:sz w:val="20"/>
              </w:rPr>
              <w:t> </w:t>
            </w:r>
            <w:r>
              <w:rPr>
                <w:b w:val="0"/>
                <w:caps w:val="0"/>
                <w:sz w:val="20"/>
              </w:rPr>
              <w:fldChar w:fldCharType="end"/>
            </w:r>
          </w:p>
          <w:p w14:paraId="1ACFF75F" w14:textId="77777777" w:rsidR="00C26EEE" w:rsidRDefault="00C26EEE" w:rsidP="00C26EEE">
            <w:pPr>
              <w:pStyle w:val="Tabletext0"/>
            </w:pPr>
          </w:p>
        </w:tc>
      </w:tr>
    </w:tbl>
    <w:p w14:paraId="5715EFAC" w14:textId="77777777" w:rsidR="004730C7" w:rsidRDefault="004730C7" w:rsidP="00C26EEE">
      <w:bookmarkStart w:id="8" w:name="_GoBack"/>
    </w:p>
    <w:bookmarkEnd w:id="8"/>
    <w:p w14:paraId="7F986DB3" w14:textId="77777777" w:rsidR="00CA347C" w:rsidRDefault="00CA347C" w:rsidP="00CA347C">
      <w:pPr>
        <w:jc w:val="left"/>
      </w:pPr>
    </w:p>
    <w:sectPr w:rsidR="00CA347C"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5E766" w14:textId="77777777" w:rsidR="00B730F5" w:rsidRDefault="00B730F5">
      <w:r>
        <w:separator/>
      </w:r>
    </w:p>
    <w:p w14:paraId="41EB1AEE" w14:textId="77777777" w:rsidR="00B730F5" w:rsidRDefault="00B730F5"/>
  </w:endnote>
  <w:endnote w:type="continuationSeparator" w:id="0">
    <w:p w14:paraId="6B5B7FA6" w14:textId="77777777" w:rsidR="00B730F5" w:rsidRDefault="00B730F5">
      <w:r>
        <w:continuationSeparator/>
      </w:r>
    </w:p>
    <w:p w14:paraId="303CEC6E" w14:textId="77777777" w:rsidR="00B730F5" w:rsidRDefault="00B73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A76C" w14:textId="77777777" w:rsidR="00C26EEE" w:rsidRPr="0096398D" w:rsidRDefault="00C26EEE"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26EEE" w14:paraId="766307A3" w14:textId="77777777" w:rsidTr="00D25362">
      <w:trPr>
        <w:jc w:val="center"/>
      </w:trPr>
      <w:tc>
        <w:tcPr>
          <w:tcW w:w="3115" w:type="dxa"/>
        </w:tcPr>
        <w:p w14:paraId="7B008A8F" w14:textId="77777777" w:rsidR="00C26EEE" w:rsidRDefault="00B730F5"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1B377D">
                <w:rPr>
                  <w:sz w:val="16"/>
                  <w:szCs w:val="16"/>
                  <w:lang w:val="en-AU"/>
                </w:rPr>
                <w:t>EPM-KSS-TP-000006</w:t>
              </w:r>
            </w:sdtContent>
          </w:sdt>
          <w:r w:rsidR="00C26EEE">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0A5532">
                <w:rPr>
                  <w:sz w:val="16"/>
                  <w:szCs w:val="16"/>
                  <w:lang w:val="en-AU"/>
                </w:rPr>
                <w:t>000</w:t>
              </w:r>
            </w:sdtContent>
          </w:sdt>
        </w:p>
      </w:tc>
      <w:tc>
        <w:tcPr>
          <w:tcW w:w="3115" w:type="dxa"/>
        </w:tcPr>
        <w:p w14:paraId="5ED09638" w14:textId="77777777" w:rsidR="00C26EEE" w:rsidRDefault="00C26EEE"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31FCF5E" w14:textId="46927EDC" w:rsidR="00C26EEE" w:rsidRDefault="00C26EEE"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3E2172">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3E2172">
            <w:rPr>
              <w:noProof/>
              <w:sz w:val="16"/>
              <w:szCs w:val="16"/>
            </w:rPr>
            <w:t>2</w:t>
          </w:r>
          <w:r w:rsidRPr="00E662DA">
            <w:rPr>
              <w:sz w:val="16"/>
              <w:szCs w:val="16"/>
            </w:rPr>
            <w:fldChar w:fldCharType="end"/>
          </w:r>
        </w:p>
      </w:tc>
    </w:tr>
    <w:tr w:rsidR="00C26EEE" w14:paraId="4BDDEB6E" w14:textId="77777777" w:rsidTr="00D25362">
      <w:trPr>
        <w:jc w:val="center"/>
      </w:trPr>
      <w:tc>
        <w:tcPr>
          <w:tcW w:w="9345" w:type="dxa"/>
          <w:gridSpan w:val="3"/>
        </w:tcPr>
        <w:p w14:paraId="5028E4CA" w14:textId="77777777" w:rsidR="00C26EEE" w:rsidRPr="00583BAF" w:rsidRDefault="00C26EEE"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26EEE" w14:paraId="0481EEA1" w14:textId="77777777" w:rsidTr="00D25362">
      <w:trPr>
        <w:trHeight w:val="258"/>
        <w:jc w:val="center"/>
      </w:trPr>
      <w:tc>
        <w:tcPr>
          <w:tcW w:w="9345" w:type="dxa"/>
          <w:gridSpan w:val="3"/>
        </w:tcPr>
        <w:p w14:paraId="1B9DB0D5" w14:textId="77777777" w:rsidR="00C26EEE" w:rsidRDefault="00C26EEE" w:rsidP="001E29ED">
          <w:pPr>
            <w:rPr>
              <w:rFonts w:ascii="Calibri" w:hAnsi="Calibri" w:cs="Calibri"/>
              <w:sz w:val="12"/>
              <w:szCs w:val="12"/>
              <w:lang w:val="en-GB"/>
            </w:rPr>
          </w:pPr>
        </w:p>
        <w:p w14:paraId="0B959501" w14:textId="77777777" w:rsidR="00C26EEE" w:rsidRPr="00971B7A" w:rsidRDefault="00B730F5"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C26EEE">
                <w:rPr>
                  <w:rFonts w:cs="Arial"/>
                  <w:sz w:val="12"/>
                  <w:szCs w:val="12"/>
                  <w:lang w:val="en-GB"/>
                </w:rPr>
                <w:t>Project Utility Clearance Procedure</w:t>
              </w:r>
            </w:sdtContent>
          </w:sdt>
          <w:r w:rsidR="00C26EEE"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7AC50DC" w14:textId="77777777" w:rsidR="00C26EEE" w:rsidRPr="00583BAF" w:rsidRDefault="00C26EEE"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1461B" w14:textId="77777777" w:rsidR="001D6CBB" w:rsidRPr="0096398D" w:rsidRDefault="001D6CBB" w:rsidP="001D6CBB">
    <w:pPr>
      <w:pStyle w:val="Footer"/>
      <w:jc w:val="left"/>
      <w:rPr>
        <w:sz w:val="16"/>
        <w:szCs w:val="16"/>
        <w:lang w:val="en-AU"/>
      </w:rPr>
    </w:pPr>
  </w:p>
  <w:p w14:paraId="6F8B4F00" w14:textId="2CE2D85A" w:rsidR="001D6CBB" w:rsidRPr="00942531" w:rsidRDefault="001D6CBB" w:rsidP="003E2172">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6432" behindDoc="0" locked="0" layoutInCell="1" allowOverlap="1" wp14:anchorId="4A962145" wp14:editId="7C873A57">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B9F13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C7072D1C8B924BB793D98473C5B2229E"/>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EPM-KSS-TP-000006</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BE91155FBC3744EF97E8D17B0FEE89B2"/>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E2172">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3E2172">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3E2172">
      <w:rPr>
        <w:rFonts w:cs="Arial"/>
        <w:noProof/>
        <w:color w:val="7A8D95"/>
        <w:sz w:val="16"/>
        <w:szCs w:val="16"/>
      </w:rPr>
      <w:t>1</w:t>
    </w:r>
    <w:r w:rsidRPr="00942531">
      <w:rPr>
        <w:rFonts w:cs="Arial"/>
        <w:color w:val="7A8D95"/>
        <w:sz w:val="16"/>
        <w:szCs w:val="16"/>
      </w:rPr>
      <w:fldChar w:fldCharType="end"/>
    </w:r>
  </w:p>
  <w:p w14:paraId="4E62A0FF" w14:textId="77777777" w:rsidR="001D6CBB" w:rsidRPr="00942531" w:rsidRDefault="001D6CBB" w:rsidP="001D6CBB">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38C722FD" w14:textId="77777777" w:rsidR="001D6CBB" w:rsidRPr="00942531" w:rsidRDefault="001D6CBB" w:rsidP="001D6CBB">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3CBCAA9C" w14:textId="77777777" w:rsidR="00C26EEE" w:rsidRDefault="00C26EEE"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0FC0A" w14:textId="77777777" w:rsidR="00B730F5" w:rsidRDefault="00B730F5">
      <w:r>
        <w:separator/>
      </w:r>
    </w:p>
    <w:p w14:paraId="6791F1FC" w14:textId="77777777" w:rsidR="00B730F5" w:rsidRDefault="00B730F5"/>
  </w:footnote>
  <w:footnote w:type="continuationSeparator" w:id="0">
    <w:p w14:paraId="6002219E" w14:textId="77777777" w:rsidR="00B730F5" w:rsidRDefault="00B730F5">
      <w:r>
        <w:continuationSeparator/>
      </w:r>
    </w:p>
    <w:p w14:paraId="4CD090D3" w14:textId="77777777" w:rsidR="00B730F5" w:rsidRDefault="00B730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C26EEE" w14:paraId="28061B7C" w14:textId="77777777" w:rsidTr="00A94F1E">
      <w:trPr>
        <w:trHeight w:val="420"/>
        <w:jc w:val="center"/>
      </w:trPr>
      <w:tc>
        <w:tcPr>
          <w:tcW w:w="284" w:type="dxa"/>
        </w:tcPr>
        <w:p w14:paraId="425ABFFC" w14:textId="77777777" w:rsidR="00C26EEE" w:rsidRDefault="00C26EEE"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2E840495" w14:textId="77777777" w:rsidR="00C26EEE" w:rsidRDefault="00C26EEE" w:rsidP="0077596B">
              <w:pPr>
                <w:pStyle w:val="CPDocTitle"/>
                <w:ind w:left="93" w:hanging="93"/>
                <w:rPr>
                  <w:rStyle w:val="HeaderTitleChar"/>
                  <w:b/>
                  <w:bCs w:val="0"/>
                </w:rPr>
              </w:pPr>
              <w:r>
                <w:rPr>
                  <w:rStyle w:val="HeaderTitleChar"/>
                  <w:b/>
                  <w:bCs w:val="0"/>
                </w:rPr>
                <w:t>Project Utility Clearance Procedure</w:t>
              </w:r>
            </w:p>
          </w:sdtContent>
        </w:sdt>
        <w:p w14:paraId="19B0A066" w14:textId="77777777" w:rsidR="00C26EEE" w:rsidRPr="006A25F8" w:rsidRDefault="00C26EEE" w:rsidP="00AC1B11">
          <w:pPr>
            <w:pStyle w:val="CPDocTitle"/>
            <w:rPr>
              <w:kern w:val="32"/>
              <w:sz w:val="24"/>
              <w:szCs w:val="24"/>
              <w:lang w:val="en-GB"/>
            </w:rPr>
          </w:pPr>
        </w:p>
      </w:tc>
    </w:tr>
  </w:tbl>
  <w:p w14:paraId="0D5920E4" w14:textId="77777777" w:rsidR="00C26EEE" w:rsidRPr="00AC1B11" w:rsidRDefault="00C26EEE" w:rsidP="006F13A6">
    <w:pPr>
      <w:pStyle w:val="Header"/>
    </w:pPr>
    <w:r>
      <w:rPr>
        <w:rFonts w:cs="Arial"/>
        <w:noProof/>
      </w:rPr>
      <w:drawing>
        <wp:anchor distT="0" distB="0" distL="114300" distR="114300" simplePos="0" relativeHeight="251662336" behindDoc="0" locked="0" layoutInCell="1" allowOverlap="1" wp14:anchorId="7D6BD713" wp14:editId="2D27014B">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08C0" w14:textId="56167FAF" w:rsidR="001B377D" w:rsidRDefault="001D6CBB" w:rsidP="001B377D">
    <w:pPr>
      <w:pStyle w:val="Header"/>
      <w:jc w:val="left"/>
    </w:pPr>
    <w:r w:rsidRPr="009A054C">
      <w:rPr>
        <w:b/>
        <w:noProof/>
      </w:rPr>
      <w:drawing>
        <wp:anchor distT="0" distB="0" distL="114300" distR="114300" simplePos="0" relativeHeight="251664384" behindDoc="0" locked="0" layoutInCell="1" allowOverlap="1" wp14:anchorId="382D4566" wp14:editId="308EF6FD">
          <wp:simplePos x="0" y="0"/>
          <wp:positionH relativeFrom="column">
            <wp:posOffset>-739471</wp:posOffset>
          </wp:positionH>
          <wp:positionV relativeFrom="paragraph">
            <wp:posOffset>-191080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35B9F"/>
    <w:multiLevelType w:val="hybridMultilevel"/>
    <w:tmpl w:val="5450F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86A42"/>
    <w:multiLevelType w:val="hybridMultilevel"/>
    <w:tmpl w:val="02F84DA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4"/>
  </w:num>
  <w:num w:numId="6">
    <w:abstractNumId w:val="9"/>
  </w:num>
  <w:num w:numId="7">
    <w:abstractNumId w:val="8"/>
  </w:num>
  <w:num w:numId="8">
    <w:abstractNumId w:val="3"/>
  </w:num>
  <w:num w:numId="9">
    <w:abstractNumId w:val="10"/>
  </w:num>
  <w:num w:numId="10">
    <w:abstractNumId w:val="9"/>
    <w:lvlOverride w:ilvl="0">
      <w:startOverride w:val="1"/>
    </w:lvlOverride>
  </w:num>
  <w:num w:numId="11">
    <w:abstractNumId w:val="2"/>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5532"/>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19D"/>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77D"/>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6CBB"/>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C7C58"/>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2172"/>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05D4F"/>
    <w:rsid w:val="00810B38"/>
    <w:rsid w:val="0081185A"/>
    <w:rsid w:val="00811CF3"/>
    <w:rsid w:val="0081324F"/>
    <w:rsid w:val="008132F6"/>
    <w:rsid w:val="00813DD3"/>
    <w:rsid w:val="00814605"/>
    <w:rsid w:val="00814F58"/>
    <w:rsid w:val="008162CF"/>
    <w:rsid w:val="008169E7"/>
    <w:rsid w:val="00816A69"/>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29B7"/>
    <w:rsid w:val="008B3045"/>
    <w:rsid w:val="008B32E2"/>
    <w:rsid w:val="008B4853"/>
    <w:rsid w:val="008B64E3"/>
    <w:rsid w:val="008B6909"/>
    <w:rsid w:val="008C0AEC"/>
    <w:rsid w:val="008C1220"/>
    <w:rsid w:val="008C2D42"/>
    <w:rsid w:val="008C479A"/>
    <w:rsid w:val="008C4A70"/>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8F7377"/>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10"/>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0F5"/>
    <w:rsid w:val="00B734C2"/>
    <w:rsid w:val="00B73524"/>
    <w:rsid w:val="00B73E48"/>
    <w:rsid w:val="00B73EC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79F"/>
    <w:rsid w:val="00C01CFB"/>
    <w:rsid w:val="00C01E35"/>
    <w:rsid w:val="00C0201A"/>
    <w:rsid w:val="00C029D9"/>
    <w:rsid w:val="00C02C77"/>
    <w:rsid w:val="00C03E30"/>
    <w:rsid w:val="00C05177"/>
    <w:rsid w:val="00C062D0"/>
    <w:rsid w:val="00C07342"/>
    <w:rsid w:val="00C1080C"/>
    <w:rsid w:val="00C119C7"/>
    <w:rsid w:val="00C1256A"/>
    <w:rsid w:val="00C16C5A"/>
    <w:rsid w:val="00C16FEA"/>
    <w:rsid w:val="00C1756D"/>
    <w:rsid w:val="00C17B68"/>
    <w:rsid w:val="00C17DC0"/>
    <w:rsid w:val="00C20629"/>
    <w:rsid w:val="00C22676"/>
    <w:rsid w:val="00C22F74"/>
    <w:rsid w:val="00C23371"/>
    <w:rsid w:val="00C24234"/>
    <w:rsid w:val="00C25895"/>
    <w:rsid w:val="00C26EEE"/>
    <w:rsid w:val="00C27CE3"/>
    <w:rsid w:val="00C30558"/>
    <w:rsid w:val="00C31176"/>
    <w:rsid w:val="00C31611"/>
    <w:rsid w:val="00C31774"/>
    <w:rsid w:val="00C336AB"/>
    <w:rsid w:val="00C3400B"/>
    <w:rsid w:val="00C34B48"/>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4D82"/>
    <w:rsid w:val="00D4670D"/>
    <w:rsid w:val="00D47B39"/>
    <w:rsid w:val="00D517B0"/>
    <w:rsid w:val="00D52C06"/>
    <w:rsid w:val="00D54818"/>
    <w:rsid w:val="00D561AC"/>
    <w:rsid w:val="00D5660E"/>
    <w:rsid w:val="00D5724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2AA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3E3F"/>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204F"/>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8D6E3"/>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TableHead">
    <w:name w:val="Table Head"/>
    <w:next w:val="TableText"/>
    <w:rsid w:val="00C26EEE"/>
    <w:pPr>
      <w:spacing w:before="90" w:after="60"/>
      <w:jc w:val="center"/>
    </w:pPr>
    <w:rPr>
      <w:rFonts w:ascii="Arial" w:hAnsi="Arial"/>
      <w:b/>
    </w:rPr>
  </w:style>
  <w:style w:type="paragraph" w:customStyle="1" w:styleId="Tabletext0">
    <w:name w:val="Tabletext"/>
    <w:basedOn w:val="BodyText"/>
    <w:rsid w:val="00C26EEE"/>
    <w:pPr>
      <w:tabs>
        <w:tab w:val="left" w:pos="0"/>
      </w:tabs>
      <w:spacing w:before="60" w:after="60"/>
      <w:jc w:val="left"/>
    </w:pPr>
    <w:rPr>
      <w:b/>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072D1C8B924BB793D98473C5B2229E"/>
        <w:category>
          <w:name w:val="General"/>
          <w:gallery w:val="placeholder"/>
        </w:category>
        <w:types>
          <w:type w:val="bbPlcHdr"/>
        </w:types>
        <w:behaviors>
          <w:behavior w:val="content"/>
        </w:behaviors>
        <w:guid w:val="{B5DC0F5A-87B4-498C-A6B1-6A2B3280B757}"/>
      </w:docPartPr>
      <w:docPartBody>
        <w:p w:rsidR="00C35253" w:rsidRDefault="009B16FF" w:rsidP="009B16FF">
          <w:pPr>
            <w:pStyle w:val="C7072D1C8B924BB793D98473C5B2229E"/>
          </w:pPr>
          <w:r w:rsidRPr="00D16477">
            <w:rPr>
              <w:rStyle w:val="PlaceholderText"/>
            </w:rPr>
            <w:t>[Subject]</w:t>
          </w:r>
        </w:p>
      </w:docPartBody>
    </w:docPart>
    <w:docPart>
      <w:docPartPr>
        <w:name w:val="BE91155FBC3744EF97E8D17B0FEE89B2"/>
        <w:category>
          <w:name w:val="General"/>
          <w:gallery w:val="placeholder"/>
        </w:category>
        <w:types>
          <w:type w:val="bbPlcHdr"/>
        </w:types>
        <w:behaviors>
          <w:behavior w:val="content"/>
        </w:behaviors>
        <w:guid w:val="{4AC7CFA0-46B4-470E-AD9E-5DEA2EF77D52}"/>
      </w:docPartPr>
      <w:docPartBody>
        <w:p w:rsidR="00C35253" w:rsidRDefault="009B16FF" w:rsidP="009B16FF">
          <w:pPr>
            <w:pStyle w:val="BE91155FBC3744EF97E8D17B0FEE89B2"/>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FF"/>
    <w:rsid w:val="000E276E"/>
    <w:rsid w:val="00463C9C"/>
    <w:rsid w:val="009B16FF"/>
    <w:rsid w:val="00C35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6FF"/>
    <w:rPr>
      <w:color w:val="808080"/>
    </w:rPr>
  </w:style>
  <w:style w:type="paragraph" w:customStyle="1" w:styleId="C7072D1C8B924BB793D98473C5B2229E">
    <w:name w:val="C7072D1C8B924BB793D98473C5B2229E"/>
    <w:rsid w:val="009B16FF"/>
  </w:style>
  <w:style w:type="paragraph" w:customStyle="1" w:styleId="BE91155FBC3744EF97E8D17B0FEE89B2">
    <w:name w:val="BE91155FBC3744EF97E8D17B0FEE89B2"/>
    <w:rsid w:val="009B1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22577888-813A-45D9-965A-D994DA0F4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01E862D0-EE7F-4EC2-8445-D52E90B2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2</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Project Utility Clearance Procedure</vt:lpstr>
    </vt:vector>
  </TitlesOfParts>
  <Company>Bechtel/EDS</Company>
  <LinksUpToDate>false</LinksUpToDate>
  <CharactersWithSpaces>2302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Utility Clearance Procedure</dc:title>
  <dc:subject>EPM-KSS-TP-000006</dc:subject>
  <dc:creator>Joel Reyes</dc:creator>
  <cp:keywords>ᅟ</cp:keywords>
  <cp:lastModifiedBy>الاء الزهراني Alaa Alzahrani</cp:lastModifiedBy>
  <cp:revision>7</cp:revision>
  <cp:lastPrinted>2017-10-15T07:43:00Z</cp:lastPrinted>
  <dcterms:created xsi:type="dcterms:W3CDTF">2017-10-19T05:20:00Z</dcterms:created>
  <dcterms:modified xsi:type="dcterms:W3CDTF">2022-04-12T08:57:00Z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